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5B" w:rsidRPr="00502CD7" w:rsidRDefault="00DC715B" w:rsidP="004E6EB2">
      <w:pPr>
        <w:jc w:val="center"/>
        <w:rPr>
          <w:sz w:val="28"/>
          <w:szCs w:val="28"/>
        </w:rPr>
      </w:pPr>
      <w:r w:rsidRPr="00502CD7">
        <w:rPr>
          <w:sz w:val="28"/>
          <w:szCs w:val="28"/>
        </w:rPr>
        <w:t>Greenwood Township Monthly Meeting Minutes</w:t>
      </w:r>
    </w:p>
    <w:p w:rsidR="00DC715B" w:rsidRPr="00502CD7" w:rsidRDefault="00DC715B" w:rsidP="004E6EB2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2,2022</w:t>
      </w:r>
    </w:p>
    <w:p w:rsidR="00DC715B" w:rsidRPr="00502CD7" w:rsidRDefault="00DC715B" w:rsidP="004E6EB2">
      <w:pPr>
        <w:jc w:val="center"/>
        <w:rPr>
          <w:sz w:val="28"/>
          <w:szCs w:val="28"/>
        </w:rPr>
      </w:pPr>
      <w:r w:rsidRPr="00502CD7">
        <w:rPr>
          <w:sz w:val="28"/>
          <w:szCs w:val="28"/>
        </w:rPr>
        <w:t>Greenwood Township Hall</w:t>
      </w:r>
    </w:p>
    <w:p w:rsidR="00DC715B" w:rsidRPr="00502CD7" w:rsidRDefault="00DC715B" w:rsidP="004E6EB2">
      <w:pPr>
        <w:jc w:val="center"/>
        <w:rPr>
          <w:sz w:val="28"/>
          <w:szCs w:val="28"/>
        </w:rPr>
      </w:pPr>
      <w:r w:rsidRPr="00502CD7">
        <w:rPr>
          <w:sz w:val="28"/>
          <w:szCs w:val="28"/>
        </w:rPr>
        <w:t>The Pledge of allegiance was presented.</w:t>
      </w:r>
    </w:p>
    <w:p w:rsidR="00DC715B" w:rsidRPr="00502CD7" w:rsidRDefault="00DC715B" w:rsidP="004E6EB2">
      <w:pPr>
        <w:jc w:val="center"/>
        <w:rPr>
          <w:sz w:val="28"/>
          <w:szCs w:val="28"/>
        </w:rPr>
      </w:pPr>
      <w:r w:rsidRPr="00502CD7">
        <w:rPr>
          <w:sz w:val="28"/>
          <w:szCs w:val="28"/>
        </w:rPr>
        <w:t xml:space="preserve">This Meeting was Called to Order by Supervisor </w:t>
      </w:r>
      <w:r>
        <w:rPr>
          <w:sz w:val="28"/>
          <w:szCs w:val="28"/>
        </w:rPr>
        <w:t>Greenwood township board members</w:t>
      </w:r>
      <w:r w:rsidRPr="00502CD7">
        <w:rPr>
          <w:sz w:val="28"/>
          <w:szCs w:val="28"/>
        </w:rPr>
        <w:t xml:space="preserve"> at 7:00 pm</w:t>
      </w:r>
    </w:p>
    <w:p w:rsidR="00DC715B" w:rsidRPr="00502CD7" w:rsidRDefault="00DC715B" w:rsidP="004E6EB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02CD7">
        <w:rPr>
          <w:b/>
          <w:bCs/>
          <w:sz w:val="28"/>
          <w:szCs w:val="28"/>
        </w:rPr>
        <w:t>Roll Call:</w:t>
      </w:r>
      <w:r w:rsidRPr="00502CD7">
        <w:rPr>
          <w:sz w:val="28"/>
          <w:szCs w:val="28"/>
        </w:rPr>
        <w:t xml:space="preserve"> Al Mohler</w:t>
      </w:r>
      <w:r>
        <w:rPr>
          <w:sz w:val="28"/>
          <w:szCs w:val="28"/>
        </w:rPr>
        <w:t xml:space="preserve"> </w:t>
      </w:r>
      <w:r w:rsidRPr="00502CD7">
        <w:rPr>
          <w:sz w:val="28"/>
          <w:szCs w:val="28"/>
        </w:rPr>
        <w:t>(Supervisor), Ronda Jonas (Clerk) Joann Cerka (Treasurer) Shelly Bigelow (Trustee) Wesley Westbrook (Trustee</w:t>
      </w:r>
      <w:r>
        <w:rPr>
          <w:sz w:val="28"/>
          <w:szCs w:val="28"/>
        </w:rPr>
        <w:t>)</w:t>
      </w:r>
      <w:r w:rsidRPr="00F55416">
        <w:t xml:space="preserve"> </w:t>
      </w:r>
    </w:p>
    <w:p w:rsidR="00DC715B" w:rsidRDefault="00DC715B" w:rsidP="004E6EB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073D">
        <w:rPr>
          <w:b/>
          <w:bCs/>
          <w:sz w:val="28"/>
          <w:szCs w:val="28"/>
        </w:rPr>
        <w:t>Public Present:</w:t>
      </w:r>
      <w:r>
        <w:rPr>
          <w:b/>
          <w:bCs/>
          <w:sz w:val="28"/>
          <w:szCs w:val="28"/>
        </w:rPr>
        <w:t xml:space="preserve"> </w:t>
      </w:r>
      <w:r w:rsidRPr="00C0073D">
        <w:rPr>
          <w:sz w:val="28"/>
          <w:szCs w:val="28"/>
        </w:rPr>
        <w:t xml:space="preserve">Terry Garbrecht, </w:t>
      </w:r>
      <w:r>
        <w:rPr>
          <w:sz w:val="28"/>
          <w:szCs w:val="28"/>
        </w:rPr>
        <w:t>Mike Mix, David Gladysz, Stewart Crane, James Hicks, Betty Zavala-Sparks, Shelby Moore, Kayla Keehn, Jim Arlt</w:t>
      </w:r>
    </w:p>
    <w:p w:rsidR="00DC715B" w:rsidRDefault="00DC715B" w:rsidP="004E6EB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02CD7">
        <w:rPr>
          <w:b/>
          <w:bCs/>
          <w:sz w:val="28"/>
          <w:szCs w:val="28"/>
        </w:rPr>
        <w:t>Minutes:</w:t>
      </w:r>
      <w:r w:rsidRPr="00502CD7">
        <w:rPr>
          <w:sz w:val="28"/>
          <w:szCs w:val="28"/>
        </w:rPr>
        <w:t xml:space="preserve"> </w:t>
      </w:r>
      <w:r>
        <w:rPr>
          <w:sz w:val="28"/>
          <w:szCs w:val="28"/>
        </w:rPr>
        <w:t>Ronda Made a motion to accept the July 5</w:t>
      </w:r>
      <w:r w:rsidRPr="0066488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2022 minutes second by Joanne all in favor, motion carried</w:t>
      </w:r>
      <w:r w:rsidRPr="00502CD7">
        <w:rPr>
          <w:sz w:val="28"/>
          <w:szCs w:val="28"/>
        </w:rPr>
        <w:t xml:space="preserve">. </w:t>
      </w:r>
    </w:p>
    <w:p w:rsidR="00DC715B" w:rsidRPr="00FE0353" w:rsidRDefault="00DC715B" w:rsidP="00F020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Public Comments: </w:t>
      </w:r>
    </w:p>
    <w:p w:rsidR="00DC715B" w:rsidRDefault="00DC715B" w:rsidP="00F020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Emergency Services: </w:t>
      </w:r>
      <w:r w:rsidRPr="00850BB0">
        <w:rPr>
          <w:sz w:val="28"/>
          <w:szCs w:val="28"/>
        </w:rPr>
        <w:t>After a lengthy conversation. Ronda made a motion to not</w:t>
      </w:r>
      <w:r>
        <w:rPr>
          <w:sz w:val="28"/>
          <w:szCs w:val="28"/>
        </w:rPr>
        <w:t xml:space="preserve"> to</w:t>
      </w:r>
      <w:r w:rsidRPr="00850BB0">
        <w:rPr>
          <w:sz w:val="28"/>
          <w:szCs w:val="28"/>
        </w:rPr>
        <w:t xml:space="preserve"> place the millage on the ballot.  Roll call vote: Joann-Yes, Wes -Yes</w:t>
      </w:r>
      <w:r>
        <w:rPr>
          <w:sz w:val="28"/>
          <w:szCs w:val="28"/>
        </w:rPr>
        <w:t>,</w:t>
      </w:r>
    </w:p>
    <w:p w:rsidR="00DC715B" w:rsidRDefault="00DC715B" w:rsidP="00F020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50BB0">
        <w:rPr>
          <w:sz w:val="28"/>
          <w:szCs w:val="28"/>
        </w:rPr>
        <w:t xml:space="preserve"> Al-Yes, Shelly-Yes, Ronda- Yes, all in favor</w:t>
      </w:r>
      <w:r>
        <w:rPr>
          <w:sz w:val="28"/>
          <w:szCs w:val="28"/>
        </w:rPr>
        <w:t>,</w:t>
      </w:r>
      <w:r w:rsidRPr="00850BB0">
        <w:rPr>
          <w:sz w:val="28"/>
          <w:szCs w:val="28"/>
        </w:rPr>
        <w:t xml:space="preserve"> motion carried.</w:t>
      </w:r>
    </w:p>
    <w:p w:rsidR="00DC715B" w:rsidRPr="00850BB0" w:rsidRDefault="00DC715B" w:rsidP="00F020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Old Business:</w:t>
      </w:r>
    </w:p>
    <w:p w:rsidR="00DC715B" w:rsidRDefault="00DC715B" w:rsidP="0023412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Recycling to go to fire barn- Al said he would take it.</w:t>
      </w:r>
    </w:p>
    <w:p w:rsidR="00DC715B" w:rsidRDefault="00DC715B" w:rsidP="0023412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Building quotes- Ronda made a motion to go with Whaley Construction, second by Wes all in favor, Motion Carried.</w:t>
      </w:r>
    </w:p>
    <w:p w:rsidR="00DC715B" w:rsidRDefault="00DC715B" w:rsidP="0023412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Stripping &amp; waxing the floors at the hall, Joann will look into weather Arpa funds can be used for the this.</w:t>
      </w:r>
    </w:p>
    <w:p w:rsidR="00DC715B" w:rsidRDefault="00DC715B" w:rsidP="0023412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Ace Hardware account is set up and know able to be used.</w:t>
      </w:r>
    </w:p>
    <w:p w:rsidR="00DC715B" w:rsidRPr="00A20A05" w:rsidRDefault="00DC715B" w:rsidP="0023412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Gates at the cemetery Al said Jason had to order them, and that was the last we knew.</w:t>
      </w:r>
    </w:p>
    <w:p w:rsidR="00DC715B" w:rsidRDefault="00DC715B" w:rsidP="00F020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  <w:r w:rsidRPr="00C82032">
        <w:rPr>
          <w:sz w:val="28"/>
          <w:szCs w:val="28"/>
        </w:rPr>
        <w:t>:</w:t>
      </w:r>
    </w:p>
    <w:p w:rsidR="00DC715B" w:rsidRPr="00F16458" w:rsidRDefault="00DC715B" w:rsidP="002341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16458">
        <w:rPr>
          <w:sz w:val="28"/>
          <w:szCs w:val="28"/>
        </w:rPr>
        <w:t>Shepler’s Well Drilling looked at the well at the cemetery, had to replace the pump &amp; a few other items.  We will be receiving a bill.</w:t>
      </w:r>
    </w:p>
    <w:p w:rsidR="00DC715B" w:rsidRDefault="00DC715B" w:rsidP="002341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34FC5">
        <w:rPr>
          <w:sz w:val="28"/>
          <w:szCs w:val="28"/>
        </w:rPr>
        <w:t xml:space="preserve">Ronda made a motion to hire Stewart Crane to do the </w:t>
      </w:r>
      <w:r>
        <w:rPr>
          <w:sz w:val="28"/>
          <w:szCs w:val="28"/>
        </w:rPr>
        <w:t>Maintenance</w:t>
      </w:r>
      <w:r w:rsidRPr="00A34FC5">
        <w:rPr>
          <w:sz w:val="28"/>
          <w:szCs w:val="28"/>
        </w:rPr>
        <w:t xml:space="preserve"> Jobs that need to be done at the hall, second by Shelly all in favor</w:t>
      </w:r>
      <w:r>
        <w:rPr>
          <w:sz w:val="28"/>
          <w:szCs w:val="28"/>
        </w:rPr>
        <w:t>,</w:t>
      </w:r>
      <w:r w:rsidRPr="00A34FC5">
        <w:rPr>
          <w:sz w:val="28"/>
          <w:szCs w:val="28"/>
        </w:rPr>
        <w:t xml:space="preserve"> motion carried</w:t>
      </w:r>
      <w:r>
        <w:rPr>
          <w:sz w:val="28"/>
          <w:szCs w:val="28"/>
        </w:rPr>
        <w:t>.</w:t>
      </w:r>
    </w:p>
    <w:p w:rsidR="00DC715B" w:rsidRDefault="00DC715B" w:rsidP="002341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Wesley and Al need maps of the cemetery. Ronda will print them a copy.</w:t>
      </w:r>
    </w:p>
    <w:p w:rsidR="00DC715B" w:rsidRDefault="00DC715B" w:rsidP="002341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Ronda talked about a new computer program to map our cemetery correctly and maybe be able to get a better knowledge of where plots are and who is buried where. There are many different programs available to us.</w:t>
      </w:r>
    </w:p>
    <w:p w:rsidR="00DC715B" w:rsidRDefault="00DC715B" w:rsidP="002341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Trees in front of the building need to be pulled out.  Shelly said she would do this with the tractor.</w:t>
      </w:r>
    </w:p>
    <w:p w:rsidR="00DC715B" w:rsidRPr="00C82032" w:rsidRDefault="00DC715B" w:rsidP="00C8203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82032">
        <w:rPr>
          <w:b/>
          <w:bCs/>
          <w:sz w:val="28"/>
          <w:szCs w:val="28"/>
        </w:rPr>
        <w:t xml:space="preserve">Supervisor: </w:t>
      </w:r>
      <w:r>
        <w:rPr>
          <w:b/>
          <w:bCs/>
          <w:sz w:val="28"/>
          <w:szCs w:val="28"/>
        </w:rPr>
        <w:t>Nothing to report</w:t>
      </w:r>
    </w:p>
    <w:p w:rsidR="00DC715B" w:rsidRDefault="00DC715B" w:rsidP="0062009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A49C5">
        <w:rPr>
          <w:b/>
          <w:bCs/>
          <w:sz w:val="28"/>
          <w:szCs w:val="28"/>
        </w:rPr>
        <w:t>Treasure Report:</w:t>
      </w:r>
      <w:r>
        <w:rPr>
          <w:sz w:val="28"/>
          <w:szCs w:val="28"/>
        </w:rPr>
        <w:t xml:space="preserve"> Treasure’s report was presented, Ronda made to accept treasure report as presented second by Joanne all in favor, motion carried.</w:t>
      </w:r>
    </w:p>
    <w:p w:rsidR="00DC715B" w:rsidRDefault="00DC715B" w:rsidP="0062009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A49C5">
        <w:rPr>
          <w:b/>
          <w:bCs/>
          <w:sz w:val="28"/>
          <w:szCs w:val="28"/>
        </w:rPr>
        <w:t>Bills:</w:t>
      </w:r>
      <w:r>
        <w:rPr>
          <w:sz w:val="28"/>
          <w:szCs w:val="28"/>
        </w:rPr>
        <w:t xml:space="preserve"> Bills were presented. Ronda made a motion to pay the bills seconded by Shelly </w:t>
      </w:r>
      <w:r w:rsidRPr="007217EE">
        <w:rPr>
          <w:sz w:val="28"/>
          <w:szCs w:val="28"/>
        </w:rPr>
        <w:t>all in favor, motion carried.</w:t>
      </w:r>
    </w:p>
    <w:p w:rsidR="00DC715B" w:rsidRPr="00850BB0" w:rsidRDefault="00DC715B" w:rsidP="0062009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Website: </w:t>
      </w:r>
      <w:r w:rsidRPr="00850BB0">
        <w:rPr>
          <w:sz w:val="28"/>
          <w:szCs w:val="28"/>
        </w:rPr>
        <w:t>Shelly is going to put on the website about stones getting cleaned to be requested to clerk and then Ronda will let Shelby know who would like the cleaning done.</w:t>
      </w:r>
    </w:p>
    <w:p w:rsidR="00DC715B" w:rsidRDefault="00DC715B" w:rsidP="0062009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Public comment:</w:t>
      </w:r>
      <w:r>
        <w:rPr>
          <w:sz w:val="28"/>
          <w:szCs w:val="28"/>
        </w:rPr>
        <w:t xml:space="preserve"> None</w:t>
      </w:r>
    </w:p>
    <w:p w:rsidR="00DC715B" w:rsidRDefault="00DC715B" w:rsidP="007409F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Meeting was adjourned by Al second by Ronda </w:t>
      </w:r>
      <w:r w:rsidRPr="007217EE">
        <w:rPr>
          <w:sz w:val="28"/>
          <w:szCs w:val="28"/>
        </w:rPr>
        <w:t>all in favor, motion carried.</w:t>
      </w:r>
    </w:p>
    <w:p w:rsidR="00DC715B" w:rsidRDefault="00DC715B" w:rsidP="00620099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715B" w:rsidRDefault="00DC715B" w:rsidP="00620099">
      <w:pPr>
        <w:pStyle w:val="ListParagraph"/>
        <w:jc w:val="both"/>
        <w:rPr>
          <w:sz w:val="28"/>
          <w:szCs w:val="28"/>
        </w:rPr>
      </w:pPr>
    </w:p>
    <w:p w:rsidR="00DC715B" w:rsidRDefault="00DC715B" w:rsidP="004E6EB2">
      <w:pPr>
        <w:jc w:val="center"/>
      </w:pPr>
    </w:p>
    <w:p w:rsidR="00DC715B" w:rsidRDefault="00DC715B" w:rsidP="004E6EB2">
      <w:pPr>
        <w:jc w:val="center"/>
      </w:pPr>
      <w:r>
        <w:t>Minutes by: Greenwood Township Clerk, Ronda Jonas</w:t>
      </w:r>
    </w:p>
    <w:sectPr w:rsidR="00DC715B" w:rsidSect="0071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C461E"/>
    <w:multiLevelType w:val="hybridMultilevel"/>
    <w:tmpl w:val="1ED0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F4BB2"/>
    <w:multiLevelType w:val="hybridMultilevel"/>
    <w:tmpl w:val="2C5044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B13C4"/>
    <w:multiLevelType w:val="hybridMultilevel"/>
    <w:tmpl w:val="B66822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EB2"/>
    <w:rsid w:val="000956D4"/>
    <w:rsid w:val="00164614"/>
    <w:rsid w:val="001B23E3"/>
    <w:rsid w:val="001C25FE"/>
    <w:rsid w:val="001C3415"/>
    <w:rsid w:val="001F4016"/>
    <w:rsid w:val="001F447F"/>
    <w:rsid w:val="00203782"/>
    <w:rsid w:val="0020679B"/>
    <w:rsid w:val="00234125"/>
    <w:rsid w:val="002D453C"/>
    <w:rsid w:val="00301867"/>
    <w:rsid w:val="0031496F"/>
    <w:rsid w:val="00376F9A"/>
    <w:rsid w:val="00394E2B"/>
    <w:rsid w:val="004E6EB2"/>
    <w:rsid w:val="00502CD7"/>
    <w:rsid w:val="00562BD9"/>
    <w:rsid w:val="005B053D"/>
    <w:rsid w:val="005F3859"/>
    <w:rsid w:val="00616298"/>
    <w:rsid w:val="00620099"/>
    <w:rsid w:val="00625D1D"/>
    <w:rsid w:val="00644154"/>
    <w:rsid w:val="0065055A"/>
    <w:rsid w:val="00664884"/>
    <w:rsid w:val="00701EA7"/>
    <w:rsid w:val="00710487"/>
    <w:rsid w:val="007217EE"/>
    <w:rsid w:val="007409F4"/>
    <w:rsid w:val="00792790"/>
    <w:rsid w:val="00850BB0"/>
    <w:rsid w:val="00880EE0"/>
    <w:rsid w:val="008B0840"/>
    <w:rsid w:val="009174E3"/>
    <w:rsid w:val="00A20A05"/>
    <w:rsid w:val="00A34FC5"/>
    <w:rsid w:val="00A806CD"/>
    <w:rsid w:val="00B251C1"/>
    <w:rsid w:val="00B31220"/>
    <w:rsid w:val="00BB41CA"/>
    <w:rsid w:val="00BC3F7C"/>
    <w:rsid w:val="00C0073D"/>
    <w:rsid w:val="00C13016"/>
    <w:rsid w:val="00C82032"/>
    <w:rsid w:val="00D54072"/>
    <w:rsid w:val="00D66466"/>
    <w:rsid w:val="00DB5B17"/>
    <w:rsid w:val="00DC715B"/>
    <w:rsid w:val="00EE3B14"/>
    <w:rsid w:val="00EE635F"/>
    <w:rsid w:val="00F0207D"/>
    <w:rsid w:val="00F0645C"/>
    <w:rsid w:val="00F16458"/>
    <w:rsid w:val="00F5033F"/>
    <w:rsid w:val="00F55416"/>
    <w:rsid w:val="00FA49C5"/>
    <w:rsid w:val="00FC145F"/>
    <w:rsid w:val="00FE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87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6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382</Words>
  <Characters>2182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Greenwood Township Monthly Meeting Minutes</dc:title>
  <dc:subject/>
  <dc:creator>Ronda Jonas</dc:creator>
  <cp:keywords/>
  <dc:description/>
  <cp:lastModifiedBy>Shellys</cp:lastModifiedBy>
  <cp:revision>2</cp:revision>
  <cp:lastPrinted>2022-09-06T11:49:00Z</cp:lastPrinted>
  <dcterms:created xsi:type="dcterms:W3CDTF">2022-09-13T12:57:00Z</dcterms:created>
  <dcterms:modified xsi:type="dcterms:W3CDTF">2022-09-13T12:57:00Z</dcterms:modified>
</cp:coreProperties>
</file>