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40" w:rsidRDefault="00717B40" w:rsidP="00474EF3">
      <w:pPr>
        <w:jc w:val="center"/>
        <w:rPr>
          <w:sz w:val="32"/>
          <w:szCs w:val="32"/>
        </w:rPr>
      </w:pPr>
      <w:r>
        <w:rPr>
          <w:sz w:val="32"/>
          <w:szCs w:val="32"/>
        </w:rPr>
        <w:t xml:space="preserve">COLFAX </w:t>
      </w:r>
      <w:smartTag w:uri="urn:schemas-microsoft-com:office:smarttags" w:element="place">
        <w:smartTag w:uri="urn:schemas-microsoft-com:office:smarttags" w:element="City">
          <w:r>
            <w:rPr>
              <w:sz w:val="32"/>
              <w:szCs w:val="32"/>
            </w:rPr>
            <w:t>GREENWOOD</w:t>
          </w:r>
        </w:smartTag>
      </w:smartTag>
      <w:r>
        <w:rPr>
          <w:sz w:val="32"/>
          <w:szCs w:val="32"/>
        </w:rPr>
        <w:t xml:space="preserve"> FIREBOARD MEETING</w:t>
      </w:r>
    </w:p>
    <w:p w:rsidR="00717B40" w:rsidRDefault="00717B40" w:rsidP="00474EF3">
      <w:pPr>
        <w:jc w:val="center"/>
        <w:rPr>
          <w:sz w:val="32"/>
          <w:szCs w:val="32"/>
        </w:rPr>
      </w:pPr>
      <w:r>
        <w:rPr>
          <w:sz w:val="32"/>
          <w:szCs w:val="32"/>
        </w:rPr>
        <w:t>DEC. 18, 2023</w:t>
      </w:r>
    </w:p>
    <w:p w:rsidR="00717B40" w:rsidRDefault="00717B40" w:rsidP="00474EF3">
      <w:pPr>
        <w:rPr>
          <w:sz w:val="32"/>
          <w:szCs w:val="32"/>
        </w:rPr>
      </w:pPr>
      <w:r>
        <w:rPr>
          <w:sz w:val="32"/>
          <w:szCs w:val="32"/>
        </w:rPr>
        <w:t>Shelly called meeting to order at 7pm</w:t>
      </w:r>
    </w:p>
    <w:p w:rsidR="00717B40" w:rsidRDefault="00717B40" w:rsidP="00474EF3">
      <w:pPr>
        <w:rPr>
          <w:sz w:val="32"/>
          <w:szCs w:val="32"/>
        </w:rPr>
      </w:pPr>
      <w:r>
        <w:rPr>
          <w:sz w:val="32"/>
          <w:szCs w:val="32"/>
        </w:rPr>
        <w:t>Pledge of Allegiance recited by all</w:t>
      </w:r>
    </w:p>
    <w:p w:rsidR="00717B40" w:rsidRDefault="00717B40" w:rsidP="00474EF3">
      <w:pPr>
        <w:rPr>
          <w:b/>
          <w:bCs/>
          <w:sz w:val="32"/>
          <w:szCs w:val="32"/>
        </w:rPr>
      </w:pPr>
      <w:r>
        <w:rPr>
          <w:sz w:val="32"/>
          <w:szCs w:val="32"/>
        </w:rPr>
        <w:t>Wes was absent all others in attendance.</w:t>
      </w:r>
    </w:p>
    <w:p w:rsidR="00717B40" w:rsidRDefault="00717B40" w:rsidP="00474EF3">
      <w:pPr>
        <w:rPr>
          <w:b/>
          <w:bCs/>
          <w:sz w:val="32"/>
          <w:szCs w:val="32"/>
        </w:rPr>
      </w:pPr>
      <w:r w:rsidRPr="00474EF3">
        <w:rPr>
          <w:b/>
          <w:bCs/>
          <w:sz w:val="32"/>
          <w:szCs w:val="32"/>
        </w:rPr>
        <w:t>Approval of the November minutes.</w:t>
      </w:r>
    </w:p>
    <w:p w:rsidR="00717B40" w:rsidRDefault="00717B40" w:rsidP="00474EF3">
      <w:pPr>
        <w:rPr>
          <w:sz w:val="32"/>
          <w:szCs w:val="32"/>
        </w:rPr>
      </w:pPr>
      <w:r>
        <w:rPr>
          <w:sz w:val="32"/>
          <w:szCs w:val="32"/>
        </w:rPr>
        <w:t xml:space="preserve">Jeanne made a motion to accept the minutes for the November meeting as amended. </w:t>
      </w:r>
      <w:smartTag w:uri="urn:schemas-microsoft-com:office:smarttags" w:element="City">
        <w:smartTag w:uri="urn:schemas-microsoft-com:office:smarttags" w:element="place">
          <w:r>
            <w:rPr>
              <w:sz w:val="32"/>
              <w:szCs w:val="32"/>
            </w:rPr>
            <w:t>Nancy</w:t>
          </w:r>
        </w:smartTag>
      </w:smartTag>
      <w:r>
        <w:rPr>
          <w:sz w:val="32"/>
          <w:szCs w:val="32"/>
        </w:rPr>
        <w:t xml:space="preserve"> seconded and passed.</w:t>
      </w:r>
    </w:p>
    <w:p w:rsidR="00717B40" w:rsidRDefault="00717B40" w:rsidP="00474EF3">
      <w:pPr>
        <w:rPr>
          <w:sz w:val="32"/>
          <w:szCs w:val="32"/>
        </w:rPr>
      </w:pPr>
      <w:r>
        <w:rPr>
          <w:b/>
          <w:bCs/>
          <w:sz w:val="32"/>
          <w:szCs w:val="32"/>
        </w:rPr>
        <w:t>Billing</w:t>
      </w:r>
    </w:p>
    <w:p w:rsidR="00717B40" w:rsidRDefault="00717B40" w:rsidP="00474EF3">
      <w:pPr>
        <w:rPr>
          <w:sz w:val="32"/>
          <w:szCs w:val="32"/>
        </w:rPr>
      </w:pPr>
      <w:r>
        <w:rPr>
          <w:sz w:val="32"/>
          <w:szCs w:val="32"/>
        </w:rPr>
        <w:t xml:space="preserve">We discussed the billing with the help Chris Fechter again, agreed that the Cost Recovery company was in the business for the money. Not for us as a department. </w:t>
      </w:r>
    </w:p>
    <w:p w:rsidR="00717B40" w:rsidRDefault="00717B40" w:rsidP="00474EF3">
      <w:pPr>
        <w:rPr>
          <w:sz w:val="32"/>
          <w:szCs w:val="32"/>
        </w:rPr>
      </w:pPr>
      <w:r>
        <w:rPr>
          <w:sz w:val="32"/>
          <w:szCs w:val="32"/>
        </w:rPr>
        <w:t>We also agreed that they would pursue longer for the billing than we would. We are hoping to help our fire department. We also agree we need to adjust the fuel cost for billing. Flat rate per truck.</w:t>
      </w:r>
    </w:p>
    <w:p w:rsidR="00717B40" w:rsidRDefault="00717B40" w:rsidP="00474EF3">
      <w:pPr>
        <w:rPr>
          <w:sz w:val="32"/>
          <w:szCs w:val="32"/>
        </w:rPr>
      </w:pPr>
      <w:r>
        <w:rPr>
          <w:sz w:val="32"/>
          <w:szCs w:val="32"/>
        </w:rPr>
        <w:t>Al and Nancy Mohler have agreed (</w:t>
      </w:r>
      <w:smartTag w:uri="urn:schemas-microsoft-com:office:smarttags" w:element="place">
        <w:smartTag w:uri="urn:schemas-microsoft-com:office:smarttags" w:element="City">
          <w:r>
            <w:rPr>
              <w:sz w:val="32"/>
              <w:szCs w:val="32"/>
            </w:rPr>
            <w:t>Nancy</w:t>
          </w:r>
        </w:smartTag>
      </w:smartTag>
      <w:r>
        <w:rPr>
          <w:sz w:val="32"/>
          <w:szCs w:val="32"/>
        </w:rPr>
        <w:t>) to do our billing.</w:t>
      </w:r>
    </w:p>
    <w:p w:rsidR="00717B40" w:rsidRDefault="00717B40" w:rsidP="00474EF3">
      <w:pPr>
        <w:rPr>
          <w:sz w:val="32"/>
          <w:szCs w:val="32"/>
        </w:rPr>
      </w:pPr>
      <w:r>
        <w:rPr>
          <w:sz w:val="32"/>
          <w:szCs w:val="32"/>
        </w:rPr>
        <w:t xml:space="preserve">Shelly made a motion to rescind our motion to have Cost Recovery to do our billing. </w:t>
      </w:r>
      <w:smartTag w:uri="urn:schemas-microsoft-com:office:smarttags" w:element="place">
        <w:smartTag w:uri="urn:schemas-microsoft-com:office:smarttags" w:element="City">
          <w:r>
            <w:rPr>
              <w:sz w:val="32"/>
              <w:szCs w:val="32"/>
            </w:rPr>
            <w:t>Nancy</w:t>
          </w:r>
        </w:smartTag>
      </w:smartTag>
      <w:r>
        <w:rPr>
          <w:sz w:val="32"/>
          <w:szCs w:val="32"/>
        </w:rPr>
        <w:t xml:space="preserve"> seconded and passed.</w:t>
      </w:r>
    </w:p>
    <w:p w:rsidR="00717B40" w:rsidRDefault="00717B40" w:rsidP="00474EF3">
      <w:pPr>
        <w:rPr>
          <w:sz w:val="32"/>
          <w:szCs w:val="32"/>
        </w:rPr>
      </w:pPr>
      <w:r>
        <w:rPr>
          <w:sz w:val="32"/>
          <w:szCs w:val="32"/>
        </w:rPr>
        <w:t>Jeanne made a motion to pay Al and Nancy Mohler $25 per invoice.  Shelly seconded and passed. Al agreed to try it and we could see how it is working out in a couple months. Chris will help set it up.</w:t>
      </w:r>
    </w:p>
    <w:p w:rsidR="00717B40" w:rsidRDefault="00717B40" w:rsidP="00474EF3">
      <w:pPr>
        <w:rPr>
          <w:sz w:val="32"/>
          <w:szCs w:val="32"/>
        </w:rPr>
      </w:pPr>
      <w:r>
        <w:rPr>
          <w:sz w:val="32"/>
          <w:szCs w:val="32"/>
        </w:rPr>
        <w:t>Shelly will make sure Al and Nancy Mohler have a copy of our ordinance so that billing can be done correctly.</w:t>
      </w:r>
    </w:p>
    <w:p w:rsidR="00717B40" w:rsidRDefault="00717B40" w:rsidP="00474EF3">
      <w:pPr>
        <w:rPr>
          <w:sz w:val="32"/>
          <w:szCs w:val="32"/>
        </w:rPr>
      </w:pPr>
      <w:r>
        <w:rPr>
          <w:sz w:val="32"/>
          <w:szCs w:val="32"/>
        </w:rPr>
        <w:t xml:space="preserve">Meeting dates for next year passed out. </w:t>
      </w:r>
    </w:p>
    <w:p w:rsidR="00717B40" w:rsidRDefault="00717B40" w:rsidP="00474EF3">
      <w:pPr>
        <w:rPr>
          <w:sz w:val="32"/>
          <w:szCs w:val="32"/>
        </w:rPr>
      </w:pPr>
      <w:r>
        <w:rPr>
          <w:sz w:val="32"/>
          <w:szCs w:val="32"/>
        </w:rPr>
        <w:t>Updated copies of all our firefighters given out tonight.</w:t>
      </w:r>
    </w:p>
    <w:p w:rsidR="00717B40" w:rsidRDefault="00717B40" w:rsidP="00474EF3">
      <w:pPr>
        <w:rPr>
          <w:sz w:val="32"/>
          <w:szCs w:val="32"/>
        </w:rPr>
      </w:pPr>
      <w:r>
        <w:rPr>
          <w:sz w:val="32"/>
          <w:szCs w:val="32"/>
        </w:rPr>
        <w:t xml:space="preserve">Tina asked for the fireboard to sign a document for the lottery commission.  Due to the money being made from the auxiliary.  </w:t>
      </w:r>
    </w:p>
    <w:p w:rsidR="00717B40" w:rsidRDefault="00717B40" w:rsidP="00474EF3">
      <w:pPr>
        <w:rPr>
          <w:sz w:val="32"/>
          <w:szCs w:val="32"/>
        </w:rPr>
      </w:pPr>
      <w:smartTag w:uri="urn:schemas-microsoft-com:office:smarttags" w:element="place">
        <w:smartTag w:uri="urn:schemas-microsoft-com:office:smarttags" w:element="City">
          <w:r>
            <w:rPr>
              <w:sz w:val="32"/>
              <w:szCs w:val="32"/>
            </w:rPr>
            <w:t>Nancy</w:t>
          </w:r>
        </w:smartTag>
      </w:smartTag>
      <w:r>
        <w:rPr>
          <w:sz w:val="32"/>
          <w:szCs w:val="32"/>
        </w:rPr>
        <w:t xml:space="preserve"> made the motion for the Colfax Greenwood Fireboard to sign the agreement for the C&amp;G Fire department Auxiliary of Manton for the lottery commission. Marilynn seconded and passed. </w:t>
      </w:r>
    </w:p>
    <w:p w:rsidR="00717B40" w:rsidRDefault="00717B40" w:rsidP="00474EF3">
      <w:pPr>
        <w:rPr>
          <w:sz w:val="32"/>
          <w:szCs w:val="32"/>
        </w:rPr>
      </w:pPr>
      <w:r>
        <w:rPr>
          <w:sz w:val="32"/>
          <w:szCs w:val="32"/>
        </w:rPr>
        <w:t>Christmas in July raised over $4000.  Which $1800 of that went to a single father of three small kids. Bikes and winter gear were purchased.</w:t>
      </w:r>
    </w:p>
    <w:p w:rsidR="00717B40" w:rsidRDefault="00717B40" w:rsidP="00474EF3">
      <w:pPr>
        <w:rPr>
          <w:b/>
          <w:bCs/>
          <w:sz w:val="32"/>
          <w:szCs w:val="32"/>
        </w:rPr>
      </w:pPr>
      <w:r>
        <w:rPr>
          <w:sz w:val="32"/>
          <w:szCs w:val="32"/>
        </w:rPr>
        <w:t xml:space="preserve">$500 went to the city of </w:t>
      </w:r>
      <w:smartTag w:uri="urn:schemas-microsoft-com:office:smarttags" w:element="place">
        <w:smartTag w:uri="urn:schemas-microsoft-com:office:smarttags" w:element="City">
          <w:r>
            <w:rPr>
              <w:sz w:val="32"/>
              <w:szCs w:val="32"/>
            </w:rPr>
            <w:t>Manton</w:t>
          </w:r>
        </w:smartTag>
      </w:smartTag>
      <w:r>
        <w:rPr>
          <w:sz w:val="32"/>
          <w:szCs w:val="32"/>
        </w:rPr>
        <w:t xml:space="preserve"> to catch up four families water bills about to be shut off.</w:t>
      </w:r>
    </w:p>
    <w:p w:rsidR="00717B40" w:rsidRDefault="00717B40" w:rsidP="00474EF3">
      <w:pPr>
        <w:rPr>
          <w:b/>
          <w:bCs/>
          <w:sz w:val="32"/>
          <w:szCs w:val="32"/>
        </w:rPr>
      </w:pPr>
      <w:r w:rsidRPr="005B6542">
        <w:rPr>
          <w:b/>
          <w:bCs/>
          <w:sz w:val="32"/>
          <w:szCs w:val="32"/>
        </w:rPr>
        <w:t>Treasurers Report</w:t>
      </w:r>
      <w:r>
        <w:rPr>
          <w:b/>
          <w:bCs/>
          <w:sz w:val="32"/>
          <w:szCs w:val="32"/>
        </w:rPr>
        <w:t xml:space="preserve">. </w:t>
      </w:r>
      <w:r>
        <w:rPr>
          <w:sz w:val="32"/>
          <w:szCs w:val="32"/>
        </w:rPr>
        <w:t>Treasurers report filed for audit.</w:t>
      </w:r>
    </w:p>
    <w:p w:rsidR="00717B40" w:rsidRDefault="00717B40" w:rsidP="00474EF3">
      <w:pPr>
        <w:rPr>
          <w:sz w:val="32"/>
          <w:szCs w:val="32"/>
        </w:rPr>
      </w:pPr>
      <w:r>
        <w:rPr>
          <w:sz w:val="32"/>
          <w:szCs w:val="32"/>
        </w:rPr>
        <w:t xml:space="preserve">Jeanne made a motion </w:t>
      </w:r>
      <w:smartTag w:uri="urn:schemas-microsoft-com:office:smarttags" w:element="place">
        <w:smartTag w:uri="urn:schemas-microsoft-com:office:smarttags" w:element="City">
          <w:r>
            <w:rPr>
              <w:sz w:val="32"/>
              <w:szCs w:val="32"/>
            </w:rPr>
            <w:t>Nancy</w:t>
          </w:r>
        </w:smartTag>
      </w:smartTag>
      <w:r>
        <w:rPr>
          <w:sz w:val="32"/>
          <w:szCs w:val="32"/>
        </w:rPr>
        <w:t xml:space="preserve"> seconded to  amend the budget as follows. To move $550 from Reserves to the Fire runs line. </w:t>
      </w:r>
    </w:p>
    <w:p w:rsidR="00717B40" w:rsidRPr="00745110" w:rsidRDefault="00717B40" w:rsidP="00474EF3">
      <w:pPr>
        <w:rPr>
          <w:sz w:val="32"/>
          <w:szCs w:val="32"/>
        </w:rPr>
      </w:pPr>
      <w:r>
        <w:rPr>
          <w:sz w:val="32"/>
          <w:szCs w:val="32"/>
        </w:rPr>
        <w:t>To move $1000 from Reserves to the IRS/Tax line.  With a balance of $2707.55 in Reserve .All in favor and approved</w:t>
      </w:r>
    </w:p>
    <w:p w:rsidR="00717B40" w:rsidRDefault="00717B40" w:rsidP="00474EF3">
      <w:pPr>
        <w:rPr>
          <w:sz w:val="32"/>
          <w:szCs w:val="32"/>
        </w:rPr>
      </w:pPr>
      <w:r w:rsidRPr="00745110">
        <w:rPr>
          <w:b/>
          <w:bCs/>
          <w:sz w:val="32"/>
          <w:szCs w:val="32"/>
        </w:rPr>
        <w:t>Bills for approval</w:t>
      </w:r>
    </w:p>
    <w:p w:rsidR="00717B40" w:rsidRDefault="00717B40" w:rsidP="00474EF3">
      <w:pPr>
        <w:rPr>
          <w:sz w:val="32"/>
          <w:szCs w:val="32"/>
        </w:rPr>
      </w:pPr>
      <w:smartTag w:uri="urn:schemas-microsoft-com:office:smarttags" w:element="City">
        <w:smartTag w:uri="urn:schemas-microsoft-com:office:smarttags" w:element="place">
          <w:r>
            <w:rPr>
              <w:sz w:val="32"/>
              <w:szCs w:val="32"/>
            </w:rPr>
            <w:t>Nancy</w:t>
          </w:r>
        </w:smartTag>
      </w:smartTag>
      <w:r>
        <w:rPr>
          <w:sz w:val="32"/>
          <w:szCs w:val="32"/>
        </w:rPr>
        <w:t xml:space="preserve"> made a motion to pay bills. With the addition of $1200 for the training books. Marilyn seconded and passed.</w:t>
      </w:r>
    </w:p>
    <w:p w:rsidR="00717B40" w:rsidRDefault="00717B40" w:rsidP="00474EF3">
      <w:pPr>
        <w:rPr>
          <w:sz w:val="32"/>
          <w:szCs w:val="32"/>
        </w:rPr>
      </w:pPr>
      <w:r>
        <w:rPr>
          <w:sz w:val="32"/>
          <w:szCs w:val="32"/>
        </w:rPr>
        <w:t xml:space="preserve">Marilyn made a motion for Roger Meir to get his pre-employment physical done. With a January 31,2024 deadline. Last firefighter that is employed only by Colfax Greenwood Fire department after the November 2021 deadline. </w:t>
      </w:r>
    </w:p>
    <w:p w:rsidR="00717B40" w:rsidRDefault="00717B40" w:rsidP="00474EF3">
      <w:pPr>
        <w:rPr>
          <w:b/>
          <w:bCs/>
          <w:sz w:val="32"/>
          <w:szCs w:val="32"/>
        </w:rPr>
      </w:pPr>
      <w:r>
        <w:rPr>
          <w:b/>
          <w:bCs/>
          <w:sz w:val="32"/>
          <w:szCs w:val="32"/>
        </w:rPr>
        <w:t>Chiefs Report</w:t>
      </w:r>
    </w:p>
    <w:p w:rsidR="00717B40" w:rsidRDefault="00717B40" w:rsidP="00474EF3">
      <w:pPr>
        <w:rPr>
          <w:bCs/>
          <w:sz w:val="32"/>
          <w:szCs w:val="32"/>
        </w:rPr>
      </w:pPr>
      <w:r>
        <w:rPr>
          <w:sz w:val="32"/>
          <w:szCs w:val="32"/>
        </w:rPr>
        <w:t xml:space="preserve">Wyatt Mosse , Logan Smith, and </w:t>
      </w:r>
      <w:r>
        <w:rPr>
          <w:bCs/>
          <w:sz w:val="32"/>
          <w:szCs w:val="32"/>
        </w:rPr>
        <w:t>Bryan Barber are no longer employed with our department.</w:t>
      </w:r>
    </w:p>
    <w:p w:rsidR="00717B40" w:rsidRDefault="00717B40" w:rsidP="00474EF3">
      <w:pPr>
        <w:rPr>
          <w:bCs/>
          <w:sz w:val="32"/>
          <w:szCs w:val="32"/>
        </w:rPr>
      </w:pPr>
      <w:r>
        <w:rPr>
          <w:bCs/>
          <w:sz w:val="32"/>
          <w:szCs w:val="32"/>
        </w:rPr>
        <w:t>Only 4 calls this month.</w:t>
      </w:r>
    </w:p>
    <w:p w:rsidR="00717B40" w:rsidRDefault="00717B40" w:rsidP="00474EF3">
      <w:pPr>
        <w:rPr>
          <w:bCs/>
          <w:sz w:val="32"/>
          <w:szCs w:val="32"/>
        </w:rPr>
      </w:pPr>
      <w:r>
        <w:rPr>
          <w:bCs/>
          <w:sz w:val="32"/>
          <w:szCs w:val="32"/>
        </w:rPr>
        <w:t>Chief has not heard anything on the grants yet.</w:t>
      </w:r>
    </w:p>
    <w:p w:rsidR="00717B40" w:rsidRDefault="00717B40" w:rsidP="00474EF3">
      <w:pPr>
        <w:rPr>
          <w:b/>
          <w:sz w:val="32"/>
          <w:szCs w:val="32"/>
        </w:rPr>
      </w:pPr>
      <w:r w:rsidRPr="009652B2">
        <w:rPr>
          <w:b/>
          <w:sz w:val="32"/>
          <w:szCs w:val="32"/>
        </w:rPr>
        <w:t>Old Business</w:t>
      </w:r>
    </w:p>
    <w:p w:rsidR="00717B40" w:rsidRDefault="00717B40" w:rsidP="00474EF3">
      <w:pPr>
        <w:rPr>
          <w:bCs/>
          <w:sz w:val="32"/>
          <w:szCs w:val="32"/>
        </w:rPr>
      </w:pPr>
      <w:r>
        <w:rPr>
          <w:bCs/>
          <w:sz w:val="32"/>
          <w:szCs w:val="32"/>
        </w:rPr>
        <w:t xml:space="preserve">With the cost of Spectrum that Shelly brought back for us( Greater than $5000.00 construction fee). No internet currently. More information being investigated. </w:t>
      </w:r>
    </w:p>
    <w:p w:rsidR="00717B40" w:rsidRDefault="00717B40" w:rsidP="00474EF3">
      <w:pPr>
        <w:rPr>
          <w:bCs/>
          <w:sz w:val="32"/>
          <w:szCs w:val="32"/>
        </w:rPr>
      </w:pPr>
      <w:r>
        <w:rPr>
          <w:bCs/>
          <w:sz w:val="32"/>
          <w:szCs w:val="32"/>
        </w:rPr>
        <w:t xml:space="preserve">Ruth emailed Mike about Firefighters that are employed by our department not being able to be in other departments. They would have to be contracted and 1099 at the end of the  year. This is questionable. </w:t>
      </w:r>
    </w:p>
    <w:p w:rsidR="00717B40" w:rsidRDefault="00717B40" w:rsidP="00474EF3">
      <w:pPr>
        <w:rPr>
          <w:bCs/>
          <w:sz w:val="32"/>
          <w:szCs w:val="32"/>
        </w:rPr>
      </w:pPr>
      <w:smartTag w:uri="urn:schemas-microsoft-com:office:smarttags" w:element="City">
        <w:smartTag w:uri="urn:schemas-microsoft-com:office:smarttags" w:element="place">
          <w:r>
            <w:rPr>
              <w:bCs/>
              <w:sz w:val="32"/>
              <w:szCs w:val="32"/>
            </w:rPr>
            <w:t>Nancy</w:t>
          </w:r>
        </w:smartTag>
      </w:smartTag>
      <w:r>
        <w:rPr>
          <w:bCs/>
          <w:sz w:val="32"/>
          <w:szCs w:val="32"/>
        </w:rPr>
        <w:t xml:space="preserve"> made a motion to adjourn at 8:12pm Jeanne seconded Adjourned by Shelly. Sincerely </w:t>
      </w:r>
    </w:p>
    <w:p w:rsidR="00717B40" w:rsidRDefault="00717B40" w:rsidP="00474EF3">
      <w:pPr>
        <w:rPr>
          <w:bCs/>
          <w:sz w:val="32"/>
          <w:szCs w:val="32"/>
        </w:rPr>
      </w:pPr>
      <w:r>
        <w:rPr>
          <w:bCs/>
          <w:sz w:val="32"/>
          <w:szCs w:val="32"/>
        </w:rPr>
        <w:t>Nancy Wood  Colfax Greenwood Fire Board Secretary</w:t>
      </w:r>
    </w:p>
    <w:p w:rsidR="00717B40" w:rsidRPr="009652B2" w:rsidRDefault="00717B40" w:rsidP="00474EF3">
      <w:pPr>
        <w:rPr>
          <w:bCs/>
          <w:sz w:val="32"/>
          <w:szCs w:val="32"/>
        </w:rPr>
      </w:pPr>
    </w:p>
    <w:p w:rsidR="00717B40" w:rsidRPr="009652B2" w:rsidRDefault="00717B40" w:rsidP="00474EF3">
      <w:pPr>
        <w:rPr>
          <w:bCs/>
          <w:sz w:val="32"/>
          <w:szCs w:val="32"/>
        </w:rPr>
      </w:pPr>
    </w:p>
    <w:p w:rsidR="00717B40" w:rsidRPr="005B6542" w:rsidRDefault="00717B40" w:rsidP="00474EF3">
      <w:pPr>
        <w:rPr>
          <w:sz w:val="32"/>
          <w:szCs w:val="32"/>
        </w:rPr>
      </w:pPr>
    </w:p>
    <w:p w:rsidR="00717B40" w:rsidRDefault="00717B40" w:rsidP="00474EF3">
      <w:pPr>
        <w:rPr>
          <w:sz w:val="32"/>
          <w:szCs w:val="32"/>
        </w:rPr>
      </w:pPr>
    </w:p>
    <w:p w:rsidR="00717B40" w:rsidRDefault="00717B40" w:rsidP="00474EF3">
      <w:pPr>
        <w:rPr>
          <w:sz w:val="32"/>
          <w:szCs w:val="32"/>
        </w:rPr>
      </w:pPr>
    </w:p>
    <w:p w:rsidR="00717B40" w:rsidRDefault="00717B40" w:rsidP="00474EF3">
      <w:pPr>
        <w:rPr>
          <w:sz w:val="32"/>
          <w:szCs w:val="32"/>
        </w:rPr>
      </w:pPr>
    </w:p>
    <w:p w:rsidR="00717B40" w:rsidRDefault="00717B40" w:rsidP="00474EF3">
      <w:pPr>
        <w:rPr>
          <w:sz w:val="32"/>
          <w:szCs w:val="32"/>
        </w:rPr>
      </w:pPr>
    </w:p>
    <w:p w:rsidR="00717B40" w:rsidRDefault="00717B40" w:rsidP="00474EF3">
      <w:pPr>
        <w:rPr>
          <w:sz w:val="32"/>
          <w:szCs w:val="32"/>
        </w:rPr>
      </w:pPr>
    </w:p>
    <w:p w:rsidR="00717B40" w:rsidRPr="00474EF3" w:rsidRDefault="00717B40" w:rsidP="00474EF3">
      <w:pPr>
        <w:rPr>
          <w:sz w:val="32"/>
          <w:szCs w:val="32"/>
        </w:rPr>
      </w:pPr>
    </w:p>
    <w:p w:rsidR="00717B40" w:rsidRPr="00474EF3" w:rsidRDefault="00717B40" w:rsidP="00474EF3">
      <w:pPr>
        <w:rPr>
          <w:sz w:val="32"/>
          <w:szCs w:val="32"/>
        </w:rPr>
      </w:pPr>
    </w:p>
    <w:sectPr w:rsidR="00717B40" w:rsidRPr="00474EF3" w:rsidSect="001850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EF3"/>
    <w:rsid w:val="00090D5A"/>
    <w:rsid w:val="00181E40"/>
    <w:rsid w:val="001850AE"/>
    <w:rsid w:val="002F207D"/>
    <w:rsid w:val="0046560A"/>
    <w:rsid w:val="004667D9"/>
    <w:rsid w:val="00474EF3"/>
    <w:rsid w:val="005B6542"/>
    <w:rsid w:val="00717B40"/>
    <w:rsid w:val="00745110"/>
    <w:rsid w:val="009652B2"/>
    <w:rsid w:val="00E964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AE"/>
    <w:rPr>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469</Words>
  <Characters>2677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COLFAX GREENWOOD FIREBOARD MEETING</dc:title>
  <dc:subject/>
  <dc:creator>nancyfuziwood@yahoo.com</dc:creator>
  <cp:keywords/>
  <dc:description/>
  <cp:lastModifiedBy>Shellys</cp:lastModifiedBy>
  <cp:revision>2</cp:revision>
  <cp:lastPrinted>2024-01-09T18:22:00Z</cp:lastPrinted>
  <dcterms:created xsi:type="dcterms:W3CDTF">2024-01-09T18:24:00Z</dcterms:created>
  <dcterms:modified xsi:type="dcterms:W3CDTF">2024-01-09T18:24:00Z</dcterms:modified>
</cp:coreProperties>
</file>